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60" w:type="dxa"/>
        <w:tblInd w:w="-106" w:type="dxa"/>
        <w:tblLayout w:type="fixed"/>
        <w:tblLook w:val="0000"/>
      </w:tblPr>
      <w:tblGrid>
        <w:gridCol w:w="955"/>
        <w:gridCol w:w="3557"/>
        <w:gridCol w:w="2767"/>
        <w:gridCol w:w="2407"/>
        <w:gridCol w:w="1961"/>
        <w:gridCol w:w="1772"/>
        <w:gridCol w:w="1241"/>
      </w:tblGrid>
      <w:tr w:rsidR="009C2397" w:rsidRPr="003B1CCA">
        <w:trPr>
          <w:trHeight w:val="285"/>
        </w:trPr>
        <w:tc>
          <w:tcPr>
            <w:tcW w:w="14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>附件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9C2397" w:rsidRPr="003B1CCA">
        <w:trPr>
          <w:trHeight w:val="480"/>
        </w:trPr>
        <w:tc>
          <w:tcPr>
            <w:tcW w:w="14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397" w:rsidRPr="003B1CCA" w:rsidRDefault="009C2397" w:rsidP="001335C0">
            <w:pPr>
              <w:widowControl/>
              <w:jc w:val="center"/>
              <w:rPr>
                <w:rFonts w:asci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2019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年度山东医学科技奖推荐</w:t>
            </w:r>
            <w:r w:rsidRPr="003B1CC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项目汇总表</w:t>
            </w:r>
          </w:p>
        </w:tc>
      </w:tr>
      <w:tr w:rsidR="009C2397" w:rsidRPr="003B1CCA">
        <w:trPr>
          <w:trHeight w:val="480"/>
        </w:trPr>
        <w:tc>
          <w:tcPr>
            <w:tcW w:w="1466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>推荐单位：</w:t>
            </w:r>
            <w:r w:rsidRPr="003B1CCA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推荐</w:t>
            </w: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>数量：</w:t>
            </w:r>
            <w:r w:rsidRPr="003B1CCA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>项</w:t>
            </w:r>
            <w:r w:rsidRPr="003B1CCA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</w:t>
            </w: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>报送日期：</w:t>
            </w:r>
            <w:r w:rsidRPr="003B1CCA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3B1CCA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3B1CCA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9C2397" w:rsidRPr="003B1CCA">
        <w:trPr>
          <w:trHeight w:val="300"/>
        </w:trPr>
        <w:tc>
          <w:tcPr>
            <w:tcW w:w="1466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>联系人：</w:t>
            </w:r>
            <w:r w:rsidRPr="003B1CCA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</w:t>
            </w: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联系电话：</w:t>
            </w:r>
            <w:r w:rsidRPr="003B1CCA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</w:t>
            </w: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>地址：</w:t>
            </w:r>
            <w:r w:rsidRPr="003B1CCA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</w:t>
            </w: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>邮编：</w:t>
            </w:r>
            <w:r w:rsidRPr="003B1CCA"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>电子邮件：</w:t>
            </w:r>
          </w:p>
        </w:tc>
      </w:tr>
      <w:tr w:rsidR="009C2397" w:rsidRPr="003B1CCA">
        <w:trPr>
          <w:trHeight w:val="45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3B1CCA">
              <w:rPr>
                <w:rFonts w:ascii="宋体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3B1CCA">
              <w:rPr>
                <w:rFonts w:ascii="宋体" w:hAnsi="宋体" w:cs="宋体" w:hint="eastAsia"/>
                <w:kern w:val="0"/>
                <w:sz w:val="28"/>
                <w:szCs w:val="28"/>
              </w:rPr>
              <w:t>主要完成人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3B1CCA">
              <w:rPr>
                <w:rFonts w:ascii="宋体" w:hAnsi="宋体" w:cs="宋体" w:hint="eastAsia"/>
                <w:kern w:val="0"/>
                <w:sz w:val="28"/>
                <w:szCs w:val="28"/>
              </w:rPr>
              <w:t>主要完成单位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3B1CCA">
              <w:rPr>
                <w:rFonts w:ascii="宋体" w:hAnsi="宋体" w:cs="宋体" w:hint="eastAsia"/>
                <w:kern w:val="0"/>
                <w:sz w:val="28"/>
                <w:szCs w:val="28"/>
              </w:rPr>
              <w:t>申报学科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3B1CCA">
              <w:rPr>
                <w:rFonts w:ascii="宋体" w:hAnsi="宋体" w:cs="宋体" w:hint="eastAsia"/>
                <w:kern w:val="0"/>
                <w:sz w:val="28"/>
                <w:szCs w:val="28"/>
              </w:rPr>
              <w:t>申报类别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3B1CCA">
              <w:rPr>
                <w:rFonts w:ascii="宋体" w:hAnsi="宋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9C2397" w:rsidRPr="003B1CCA">
        <w:trPr>
          <w:trHeight w:val="28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2397" w:rsidRPr="003B1CCA">
        <w:trPr>
          <w:trHeight w:val="285"/>
        </w:trPr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2397" w:rsidRPr="003B1CCA">
        <w:trPr>
          <w:trHeight w:val="285"/>
        </w:trPr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2397" w:rsidRPr="003B1CCA">
        <w:trPr>
          <w:trHeight w:val="285"/>
        </w:trPr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2397" w:rsidRPr="003B1CCA">
        <w:trPr>
          <w:trHeight w:val="285"/>
        </w:trPr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2397" w:rsidRPr="003B1CCA">
        <w:trPr>
          <w:trHeight w:val="285"/>
        </w:trPr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2397" w:rsidRPr="003B1CCA">
        <w:trPr>
          <w:trHeight w:val="285"/>
        </w:trPr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2397" w:rsidRPr="003B1CCA">
        <w:trPr>
          <w:trHeight w:val="285"/>
        </w:trPr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2397" w:rsidRPr="003B1CCA">
        <w:trPr>
          <w:trHeight w:val="285"/>
        </w:trPr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2397" w:rsidRPr="003B1CCA">
        <w:trPr>
          <w:trHeight w:val="285"/>
        </w:trPr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9C2397" w:rsidRPr="003B1CCA">
        <w:trPr>
          <w:trHeight w:val="285"/>
        </w:trPr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2397" w:rsidRPr="003B1CCA">
        <w:trPr>
          <w:trHeight w:val="285"/>
        </w:trPr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2397" w:rsidRPr="003B1CCA">
        <w:trPr>
          <w:trHeight w:val="285"/>
        </w:trPr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2397" w:rsidRPr="003B1CCA">
        <w:trPr>
          <w:trHeight w:val="300"/>
        </w:trPr>
        <w:tc>
          <w:tcPr>
            <w:tcW w:w="1466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9C2397" w:rsidRPr="003B1CCA" w:rsidRDefault="009C2397" w:rsidP="001335C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B1CCA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                             </w:t>
            </w: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 w:rsidRPr="003B1CCA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>页</w:t>
            </w:r>
            <w:r w:rsidRPr="003B1CCA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</w:t>
            </w: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>共</w:t>
            </w:r>
            <w:r w:rsidRPr="003B1CCA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3B1CCA">
              <w:rPr>
                <w:rFonts w:ascii="宋体" w:hAnsi="宋体" w:cs="宋体" w:hint="eastAsia"/>
                <w:kern w:val="0"/>
                <w:sz w:val="24"/>
                <w:szCs w:val="24"/>
              </w:rPr>
              <w:t>页</w:t>
            </w:r>
            <w:r w:rsidRPr="003B1CCA"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</w:p>
        </w:tc>
      </w:tr>
    </w:tbl>
    <w:p w:rsidR="009C2397" w:rsidRPr="003B1CCA" w:rsidRDefault="009C2397" w:rsidP="001931C8">
      <w:r w:rsidRPr="003B1CCA">
        <w:rPr>
          <w:rFonts w:cs="宋体" w:hint="eastAsia"/>
        </w:rPr>
        <w:t>注：此表请以</w:t>
      </w:r>
      <w:r w:rsidRPr="003B1CCA">
        <w:t>Excel</w:t>
      </w:r>
      <w:r w:rsidRPr="003B1CCA">
        <w:rPr>
          <w:rFonts w:cs="宋体" w:hint="eastAsia"/>
        </w:rPr>
        <w:t>格式申报</w:t>
      </w:r>
    </w:p>
    <w:p w:rsidR="009C2397" w:rsidRDefault="009C2397"/>
    <w:sectPr w:rsidR="009C2397" w:rsidSect="001931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397" w:rsidRDefault="009C2397" w:rsidP="001931C8">
      <w:r>
        <w:separator/>
      </w:r>
    </w:p>
  </w:endnote>
  <w:endnote w:type="continuationSeparator" w:id="0">
    <w:p w:rsidR="009C2397" w:rsidRDefault="009C2397" w:rsidP="00193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397" w:rsidRDefault="009C2397" w:rsidP="001931C8">
      <w:r>
        <w:separator/>
      </w:r>
    </w:p>
  </w:footnote>
  <w:footnote w:type="continuationSeparator" w:id="0">
    <w:p w:rsidR="009C2397" w:rsidRDefault="009C2397" w:rsidP="001931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31C8"/>
    <w:rsid w:val="000A48A1"/>
    <w:rsid w:val="000D4613"/>
    <w:rsid w:val="001116A6"/>
    <w:rsid w:val="001335C0"/>
    <w:rsid w:val="001931C8"/>
    <w:rsid w:val="001C021D"/>
    <w:rsid w:val="002A35B0"/>
    <w:rsid w:val="003745DA"/>
    <w:rsid w:val="003B1CCA"/>
    <w:rsid w:val="00436DAA"/>
    <w:rsid w:val="0057437D"/>
    <w:rsid w:val="00582C7E"/>
    <w:rsid w:val="00621E21"/>
    <w:rsid w:val="0068308B"/>
    <w:rsid w:val="00692CEE"/>
    <w:rsid w:val="006B6FB7"/>
    <w:rsid w:val="007F205C"/>
    <w:rsid w:val="008224B7"/>
    <w:rsid w:val="008807C5"/>
    <w:rsid w:val="008908B3"/>
    <w:rsid w:val="00956B1F"/>
    <w:rsid w:val="009C2397"/>
    <w:rsid w:val="00B176C6"/>
    <w:rsid w:val="00BA38CB"/>
    <w:rsid w:val="00D73B1A"/>
    <w:rsid w:val="00E10CBF"/>
    <w:rsid w:val="00E623FB"/>
    <w:rsid w:val="00F25AC6"/>
    <w:rsid w:val="00FC0FB0"/>
    <w:rsid w:val="00FC1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1C8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93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31C8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931C8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931C8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8224B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6C2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82</Words>
  <Characters>468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lenovo</dc:creator>
  <cp:keywords/>
  <dc:description/>
  <cp:lastModifiedBy>lenovo</cp:lastModifiedBy>
  <cp:revision>4</cp:revision>
  <cp:lastPrinted>2019-06-28T10:26:00Z</cp:lastPrinted>
  <dcterms:created xsi:type="dcterms:W3CDTF">2018-06-19T11:11:00Z</dcterms:created>
  <dcterms:modified xsi:type="dcterms:W3CDTF">2019-06-28T10:28:00Z</dcterms:modified>
</cp:coreProperties>
</file>